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ind w:left="1300" w:leftChars="200" w:hanging="880" w:hangingChars="200"/>
        <w:jc w:val="center"/>
        <w:rPr>
          <w:rFonts w:hint="eastAsia" w:ascii="方正小标宋简体" w:eastAsia="方正小标宋简体" w:hAnsiTheme="majorEastAsia" w:cstheme="majorEastAsia"/>
          <w:bCs/>
          <w:kern w:val="0"/>
          <w:sz w:val="44"/>
          <w:szCs w:val="44"/>
          <w:shd w:val="clear" w:color="auto" w:fill="FFFFFF"/>
          <w:lang w:val="en-US" w:eastAsia="zh-CN"/>
        </w:rPr>
      </w:pPr>
    </w:p>
    <w:p>
      <w:pPr>
        <w:widowControl/>
        <w:shd w:val="clear" w:color="auto" w:fill="FFFFFF"/>
        <w:spacing w:line="600" w:lineRule="exact"/>
        <w:ind w:left="1300" w:leftChars="200" w:hanging="880" w:hangingChars="200"/>
        <w:jc w:val="center"/>
        <w:rPr>
          <w:rFonts w:hint="default" w:ascii="方正小标宋简体" w:eastAsia="方正小标宋简体" w:hAnsiTheme="majorEastAsia" w:cstheme="majorEastAsia"/>
          <w:color w:val="333333"/>
          <w:sz w:val="44"/>
          <w:szCs w:val="44"/>
          <w:shd w:val="clear" w:color="auto" w:fill="FFFFFF"/>
          <w:lang w:val="en-US" w:eastAsia="zh-CN"/>
        </w:rPr>
      </w:pPr>
      <w:bookmarkStart w:id="0" w:name="_GoBack"/>
      <w:bookmarkEnd w:id="0"/>
      <w:r>
        <w:rPr>
          <w:rFonts w:hint="eastAsia" w:ascii="方正小标宋简体" w:eastAsia="方正小标宋简体" w:hAnsiTheme="majorEastAsia" w:cstheme="majorEastAsia"/>
          <w:bCs/>
          <w:kern w:val="0"/>
          <w:sz w:val="44"/>
          <w:szCs w:val="44"/>
          <w:shd w:val="clear" w:color="auto" w:fill="FFFFFF"/>
          <w:lang w:val="en-US" w:eastAsia="zh-CN"/>
        </w:rPr>
        <w:t>监督检查处理结果公告</w:t>
      </w:r>
    </w:p>
    <w:p>
      <w:pPr>
        <w:widowControl/>
        <w:shd w:val="clear" w:color="auto" w:fill="FFFFFF"/>
        <w:spacing w:line="580" w:lineRule="exact"/>
        <w:ind w:left="840" w:leftChars="400" w:firstLine="1100" w:firstLineChars="250"/>
        <w:rPr>
          <w:rFonts w:ascii="方正小标宋简体" w:eastAsia="方正小标宋简体" w:hAnsiTheme="majorEastAsia" w:cstheme="majorEastAsia"/>
          <w:color w:val="333333"/>
          <w:sz w:val="44"/>
          <w:szCs w:val="44"/>
          <w:shd w:val="clear" w:color="auto" w:fill="FFFFFF"/>
        </w:rPr>
      </w:pPr>
    </w:p>
    <w:p>
      <w:pPr>
        <w:pStyle w:val="6"/>
        <w:widowControl/>
        <w:numPr>
          <w:ilvl w:val="0"/>
          <w:numId w:val="1"/>
        </w:numPr>
        <w:shd w:val="clear" w:color="auto" w:fill="FFFFFF"/>
        <w:spacing w:beforeAutospacing="0" w:afterAutospacing="0" w:line="56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项目编号</w:t>
      </w:r>
    </w:p>
    <w:p>
      <w:pPr>
        <w:pStyle w:val="6"/>
        <w:widowControl/>
        <w:numPr>
          <w:ilvl w:val="0"/>
          <w:numId w:val="0"/>
        </w:numPr>
        <w:shd w:val="clear" w:color="auto" w:fill="FFFFFF"/>
        <w:spacing w:beforeAutospacing="0" w:afterAutospacing="0" w:line="560" w:lineRule="exact"/>
        <w:jc w:val="both"/>
        <w:rPr>
          <w:rFonts w:hint="eastAsia" w:ascii="仿宋_GB2312" w:hAnsi="宋体" w:eastAsia="仿宋_GB2312"/>
          <w:color w:val="000000"/>
          <w:sz w:val="32"/>
          <w:szCs w:val="32"/>
        </w:rPr>
      </w:pPr>
      <w:r>
        <w:rPr>
          <w:rFonts w:hint="eastAsia" w:ascii="仿宋_GB2312" w:hAnsi="宋体" w:eastAsia="仿宋_GB2312"/>
          <w:color w:val="000000"/>
          <w:sz w:val="32"/>
          <w:szCs w:val="32"/>
        </w:rPr>
        <w:t>JXRC(JA)-2022-CG47</w:t>
      </w:r>
    </w:p>
    <w:p>
      <w:pPr>
        <w:pStyle w:val="6"/>
        <w:widowControl/>
        <w:numPr>
          <w:ilvl w:val="0"/>
          <w:numId w:val="1"/>
        </w:numPr>
        <w:shd w:val="clear" w:color="auto" w:fill="FFFFFF"/>
        <w:spacing w:beforeAutospacing="0" w:afterAutospacing="0" w:line="560" w:lineRule="exact"/>
        <w:ind w:left="0" w:leftChars="0" w:firstLine="0" w:firstLineChars="0"/>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项目名称</w:t>
      </w:r>
    </w:p>
    <w:p>
      <w:pPr>
        <w:pStyle w:val="6"/>
        <w:widowControl/>
        <w:numPr>
          <w:ilvl w:val="0"/>
          <w:numId w:val="0"/>
        </w:numPr>
        <w:shd w:val="clear" w:color="auto" w:fill="FFFFFF"/>
        <w:spacing w:beforeAutospacing="0" w:afterAutospacing="0" w:line="560" w:lineRule="exact"/>
        <w:ind w:leftChars="0"/>
        <w:jc w:val="both"/>
        <w:rPr>
          <w:rFonts w:hint="eastAsia" w:ascii="仿宋_GB2312" w:hAnsi="宋体" w:eastAsia="仿宋_GB2312"/>
          <w:color w:val="000000"/>
          <w:sz w:val="32"/>
          <w:szCs w:val="32"/>
        </w:rPr>
      </w:pPr>
      <w:r>
        <w:rPr>
          <w:rFonts w:hint="eastAsia" w:ascii="仿宋_GB2312" w:hAnsi="宋体" w:eastAsia="仿宋_GB2312"/>
          <w:color w:val="000000"/>
          <w:sz w:val="32"/>
          <w:szCs w:val="32"/>
        </w:rPr>
        <w:t>安福县高新开发区西区产业园供水设备采购项目</w:t>
      </w:r>
    </w:p>
    <w:p>
      <w:pPr>
        <w:pStyle w:val="6"/>
        <w:widowControl/>
        <w:numPr>
          <w:ilvl w:val="0"/>
          <w:numId w:val="0"/>
        </w:numPr>
        <w:shd w:val="clear" w:color="auto" w:fill="FFFFFF"/>
        <w:spacing w:beforeAutospacing="0" w:afterAutospacing="0" w:line="560" w:lineRule="exact"/>
        <w:ind w:leftChars="0"/>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三、相关当事人</w:t>
      </w:r>
    </w:p>
    <w:p>
      <w:pPr>
        <w:pStyle w:val="6"/>
        <w:widowControl/>
        <w:shd w:val="clear" w:color="auto" w:fill="FFFFFF"/>
        <w:spacing w:beforeAutospacing="0" w:afterAutospacing="0" w:line="560" w:lineRule="exact"/>
        <w:jc w:val="both"/>
        <w:rPr>
          <w:rFonts w:ascii="仿宋_GB2312" w:hAnsi="宋体" w:eastAsia="仿宋_GB2312"/>
          <w:color w:val="000000"/>
          <w:sz w:val="32"/>
          <w:szCs w:val="32"/>
        </w:rPr>
      </w:pPr>
      <w:r>
        <w:rPr>
          <w:rFonts w:hint="eastAsia" w:ascii="仿宋_GB2312" w:hAnsi="宋体" w:eastAsia="仿宋_GB2312"/>
          <w:color w:val="000000"/>
          <w:sz w:val="32"/>
          <w:szCs w:val="32"/>
        </w:rPr>
        <w:t>当 事 人:江西睿创工程咨询监理有限公司</w:t>
      </w:r>
    </w:p>
    <w:p>
      <w:pPr>
        <w:pStyle w:val="6"/>
        <w:widowControl/>
        <w:shd w:val="clear" w:color="auto" w:fill="FFFFFF"/>
        <w:spacing w:beforeAutospacing="0" w:afterAutospacing="0" w:line="560" w:lineRule="exact"/>
        <w:jc w:val="both"/>
        <w:rPr>
          <w:rFonts w:hint="eastAsia" w:ascii="仿宋_GB2312" w:hAnsi="宋体" w:eastAsia="仿宋_GB2312"/>
          <w:color w:val="000000"/>
          <w:sz w:val="32"/>
          <w:szCs w:val="32"/>
        </w:rPr>
      </w:pPr>
      <w:r>
        <w:rPr>
          <w:rFonts w:hint="eastAsia" w:ascii="仿宋_GB2312" w:hAnsi="宋体" w:eastAsia="仿宋_GB2312"/>
          <w:color w:val="000000"/>
          <w:sz w:val="32"/>
          <w:szCs w:val="32"/>
        </w:rPr>
        <w:t>地址：吉州区井冈山大道</w:t>
      </w:r>
    </w:p>
    <w:p>
      <w:pPr>
        <w:pStyle w:val="6"/>
        <w:widowControl/>
        <w:shd w:val="clear" w:color="auto" w:fill="FFFFFF"/>
        <w:spacing w:beforeAutospacing="0" w:afterAutospacing="0" w:line="56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四、基本情况</w:t>
      </w:r>
    </w:p>
    <w:p>
      <w:pPr>
        <w:pStyle w:val="6"/>
        <w:widowControl/>
        <w:shd w:val="clear" w:color="auto" w:fill="FFFFFF"/>
        <w:spacing w:beforeAutospacing="0" w:afterAutospacing="0" w:line="560" w:lineRule="exact"/>
        <w:ind w:firstLine="640" w:firstLineChars="200"/>
        <w:jc w:val="both"/>
        <w:rPr>
          <w:rFonts w:ascii="仿宋_GB2312" w:hAnsi="仿宋" w:eastAsia="仿宋_GB2312" w:cs="仿宋"/>
          <w:bCs/>
          <w:color w:val="000000"/>
          <w:sz w:val="32"/>
          <w:szCs w:val="32"/>
          <w:shd w:val="clear" w:color="auto" w:fill="FFFFFF"/>
        </w:rPr>
      </w:pPr>
      <w:r>
        <w:rPr>
          <w:rFonts w:hint="eastAsia" w:ascii="仿宋_GB2312" w:hAnsi="宋体" w:eastAsia="仿宋_GB2312"/>
          <w:color w:val="000000"/>
          <w:sz w:val="32"/>
          <w:szCs w:val="32"/>
        </w:rPr>
        <w:t>根据</w:t>
      </w:r>
      <w:r>
        <w:rPr>
          <w:rFonts w:hint="eastAsia" w:ascii="仿宋_GB2312" w:hAnsi="楷体_GB2312" w:eastAsia="仿宋_GB2312" w:cs="楷体_GB2312"/>
          <w:sz w:val="32"/>
          <w:szCs w:val="32"/>
        </w:rPr>
        <w:t>《吉安市财政局 吉安市公安局 吉安市市场监督管理局关于开展2023年政府采购领域“四类”违法违规行为专项整治工作的通知》（吉财购〔2023〕34号）文件布署，</w:t>
      </w:r>
      <w:r>
        <w:rPr>
          <w:rFonts w:hint="eastAsia" w:ascii="仿宋_GB2312" w:hAnsi="宋体" w:eastAsia="仿宋_GB2312"/>
          <w:color w:val="000000"/>
          <w:sz w:val="32"/>
          <w:szCs w:val="32"/>
        </w:rPr>
        <w:t>检查组对你公司代理的安福县高新开发区西区产业园供水设备采购项目（项目编号:JXRC(JA)-2022-CG47）进行了检查，发现存在以下问题：</w:t>
      </w:r>
    </w:p>
    <w:p>
      <w:pPr>
        <w:numPr>
          <w:ilvl w:val="0"/>
          <w:numId w:val="2"/>
        </w:numPr>
        <w:spacing w:line="560" w:lineRule="exact"/>
        <w:ind w:firstLine="640" w:firstLineChars="200"/>
        <w:rPr>
          <w:rFonts w:ascii="仿宋_GB2312" w:hAnsi="楷体_GB2312" w:eastAsia="仿宋_GB2312" w:cs="楷体_GB2312"/>
          <w:kern w:val="0"/>
          <w:sz w:val="32"/>
          <w:szCs w:val="32"/>
        </w:rPr>
      </w:pPr>
      <w:r>
        <w:rPr>
          <w:rFonts w:hint="eastAsia" w:ascii="仿宋_GB2312" w:hAnsi="楷体_GB2312" w:eastAsia="仿宋_GB2312" w:cs="楷体_GB2312"/>
          <w:kern w:val="0"/>
          <w:sz w:val="32"/>
          <w:szCs w:val="32"/>
        </w:rPr>
        <w:t>评审因素未量化。招标文件第四章评分办法技术部分（施工方案）未细化、量化：第二点在此基础上，由评审委员会再进行评价：（1）方案整体科学合理...（2）...（3）...。违反《政府采购货物和服务招标投标管理办法》第五十五条第三款。</w:t>
      </w:r>
    </w:p>
    <w:p>
      <w:pPr>
        <w:numPr>
          <w:ilvl w:val="0"/>
          <w:numId w:val="2"/>
        </w:numPr>
        <w:spacing w:line="560" w:lineRule="exact"/>
        <w:ind w:firstLine="640" w:firstLineChars="200"/>
        <w:rPr>
          <w:rFonts w:ascii="仿宋_GB2312" w:hAnsi="仿宋" w:eastAsia="仿宋_GB2312" w:cs="仿宋"/>
          <w:bCs/>
          <w:color w:val="333333"/>
          <w:sz w:val="32"/>
          <w:szCs w:val="32"/>
          <w:shd w:val="clear" w:color="auto" w:fill="FFFFFF"/>
        </w:rPr>
      </w:pPr>
      <w:r>
        <w:rPr>
          <w:rFonts w:hint="eastAsia" w:ascii="仿宋_GB2312" w:hAnsi="仿宋" w:eastAsia="仿宋_GB2312" w:cs="仿宋"/>
          <w:bCs/>
          <w:color w:val="333333"/>
          <w:sz w:val="32"/>
          <w:szCs w:val="32"/>
          <w:shd w:val="clear" w:color="auto" w:fill="FFFFFF"/>
        </w:rPr>
        <w:t>合同签订后未在法定期限内进行合同公示。合同公告中合同签订时间为2022年10月25日，合同公告日期为2022年11月4日，超出2个工作日。违反《中华人民共和国政府采购法实施条例》第五十条。</w:t>
      </w:r>
    </w:p>
    <w:p>
      <w:pPr>
        <w:spacing w:line="560" w:lineRule="exact"/>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五、处理依据及结果</w:t>
      </w:r>
    </w:p>
    <w:p>
      <w:pPr>
        <w:spacing w:line="560" w:lineRule="exact"/>
        <w:ind w:firstLine="640" w:firstLineChars="200"/>
        <w:rPr>
          <w:rFonts w:ascii="仿宋_GB2312" w:hAnsi="仿宋" w:eastAsia="仿宋_GB2312" w:cs="仿宋"/>
          <w:bCs/>
          <w:color w:val="000000"/>
          <w:sz w:val="32"/>
          <w:szCs w:val="32"/>
          <w:shd w:val="clear" w:color="auto" w:fill="FFFFFF"/>
        </w:rPr>
      </w:pPr>
      <w:r>
        <w:rPr>
          <w:rFonts w:hint="eastAsia" w:ascii="仿宋_GB2312" w:hAnsi="仿宋_GB2312" w:eastAsia="仿宋_GB2312" w:cs="仿宋_GB2312"/>
          <w:color w:val="000000"/>
          <w:sz w:val="32"/>
          <w:szCs w:val="32"/>
        </w:rPr>
        <w:t>根据《中华人民共和国采购法》第71条、第78条，</w:t>
      </w:r>
      <w:r>
        <w:rPr>
          <w:rFonts w:hint="eastAsia" w:ascii="仿宋_GB2312" w:hAnsi="仿宋" w:eastAsia="仿宋_GB2312" w:cs="仿宋"/>
          <w:bCs/>
          <w:color w:val="000000"/>
          <w:sz w:val="32"/>
          <w:szCs w:val="32"/>
          <w:shd w:val="clear" w:color="auto" w:fill="FFFFFF"/>
        </w:rPr>
        <w:t>《中华人民共和国政府采购法实施条例》第66条、第67条、第68条第7款，</w:t>
      </w:r>
      <w:r>
        <w:rPr>
          <w:rFonts w:hint="eastAsia" w:ascii="仿宋_GB2312" w:hAnsi="仿宋" w:eastAsia="仿宋_GB2312" w:cs="仿宋"/>
          <w:color w:val="000000"/>
          <w:sz w:val="32"/>
          <w:szCs w:val="32"/>
        </w:rPr>
        <w:t>我局对你公司拟作出以下处理决定：</w:t>
      </w:r>
      <w:r>
        <w:rPr>
          <w:rFonts w:hint="eastAsia" w:ascii="仿宋_GB2312" w:hAnsi="仿宋" w:eastAsia="仿宋_GB2312" w:cs="仿宋"/>
          <w:bCs/>
          <w:color w:val="000000"/>
          <w:sz w:val="32"/>
          <w:szCs w:val="32"/>
          <w:shd w:val="clear" w:color="auto" w:fill="FFFFFF"/>
        </w:rPr>
        <w:t>责令限期改正、给予警告，并处罚款3000元。</w:t>
      </w:r>
    </w:p>
    <w:p>
      <w:pPr>
        <w:spacing w:line="560" w:lineRule="exact"/>
        <w:rPr>
          <w:rFonts w:hint="default" w:ascii="黑体" w:hAnsi="黑体" w:eastAsia="黑体" w:cs="黑体"/>
          <w:sz w:val="32"/>
          <w:szCs w:val="32"/>
          <w:lang w:val="en-US" w:eastAsia="zh-CN"/>
        </w:rPr>
      </w:pPr>
      <w:r>
        <w:rPr>
          <w:rFonts w:hint="eastAsia" w:ascii="黑体" w:hAnsi="黑体" w:eastAsia="黑体" w:cs="黑体"/>
          <w:color w:val="000000"/>
          <w:sz w:val="32"/>
          <w:szCs w:val="32"/>
          <w:lang w:val="en-US" w:eastAsia="zh-CN"/>
        </w:rPr>
        <w:t>六、</w:t>
      </w:r>
      <w:r>
        <w:rPr>
          <w:rFonts w:hint="eastAsia" w:ascii="黑体" w:hAnsi="黑体" w:eastAsia="黑体" w:cs="黑体"/>
          <w:sz w:val="32"/>
          <w:szCs w:val="32"/>
          <w:lang w:val="en-US" w:eastAsia="zh-CN"/>
        </w:rPr>
        <w:t>其他补充事宜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本决定送达之日起生效。如你公司不服本处罚决定，可在收到本决定书之日起60日内申请行政复议或者6个月内提起行政诉讼，复议或者诉讼期间本决定照常执行。</w:t>
      </w:r>
    </w:p>
    <w:p>
      <w:pPr>
        <w:pStyle w:val="6"/>
        <w:widowControl/>
        <w:shd w:val="clear" w:color="auto" w:fill="FFFFFF"/>
        <w:spacing w:beforeAutospacing="0" w:afterAutospacing="0" w:line="560" w:lineRule="exact"/>
        <w:ind w:firstLine="640" w:firstLineChars="200"/>
        <w:jc w:val="both"/>
        <w:rPr>
          <w:rFonts w:ascii="仿宋_GB2312" w:hAnsi="黑体" w:eastAsia="仿宋_GB2312" w:cs="Calibri"/>
          <w:color w:val="333333"/>
          <w:sz w:val="32"/>
          <w:szCs w:val="32"/>
        </w:rPr>
      </w:pPr>
    </w:p>
    <w:p>
      <w:pPr>
        <w:spacing w:line="560" w:lineRule="exact"/>
        <w:rPr>
          <w:rFonts w:ascii="仿宋_GB2312" w:hAnsi="仿宋_GB2312" w:eastAsia="仿宋_GB2312" w:cs="仿宋_GB2312"/>
          <w:color w:val="000000"/>
          <w:sz w:val="32"/>
          <w:szCs w:val="32"/>
        </w:rPr>
      </w:pPr>
    </w:p>
    <w:p>
      <w:pPr>
        <w:spacing w:line="560" w:lineRule="exact"/>
        <w:ind w:right="320"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安福县财政局 </w:t>
      </w:r>
    </w:p>
    <w:p>
      <w:pPr>
        <w:spacing w:line="560" w:lineRule="exact"/>
        <w:ind w:firstLine="640" w:firstLineChars="200"/>
        <w:jc w:val="right"/>
        <w:rPr>
          <w:rFonts w:ascii="仿宋" w:hAnsi="仿宋" w:eastAsia="仿宋" w:cs="仿宋"/>
          <w:color w:val="333333"/>
          <w:sz w:val="32"/>
          <w:szCs w:val="32"/>
          <w:shd w:val="clear" w:color="auto" w:fill="FFFFFF"/>
        </w:rPr>
      </w:pPr>
      <w:r>
        <w:rPr>
          <w:rFonts w:hint="eastAsia" w:ascii="仿宋_GB2312" w:hAnsi="仿宋_GB2312" w:eastAsia="仿宋_GB2312" w:cs="仿宋_GB2312"/>
          <w:color w:val="000000"/>
          <w:sz w:val="32"/>
          <w:szCs w:val="32"/>
        </w:rPr>
        <w:t xml:space="preserve">2024年3月5日  </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9B93E"/>
    <w:multiLevelType w:val="singleLevel"/>
    <w:tmpl w:val="6109B93E"/>
    <w:lvl w:ilvl="0" w:tentative="0">
      <w:start w:val="1"/>
      <w:numFmt w:val="chineseCounting"/>
      <w:suff w:val="nothing"/>
      <w:lvlText w:val="（%1）"/>
      <w:lvlJc w:val="left"/>
      <w:rPr>
        <w:rFonts w:hint="eastAsia"/>
      </w:rPr>
    </w:lvl>
  </w:abstractNum>
  <w:abstractNum w:abstractNumId="1">
    <w:nsid w:val="75895E0D"/>
    <w:multiLevelType w:val="singleLevel"/>
    <w:tmpl w:val="75895E0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2NzRlNDk0YWZkYTY3Y2RhMDc1NGYyNjY0OWJhNzYifQ=="/>
  </w:docVars>
  <w:rsids>
    <w:rsidRoot w:val="435917F7"/>
    <w:rsid w:val="000379F2"/>
    <w:rsid w:val="0006547B"/>
    <w:rsid w:val="00071885"/>
    <w:rsid w:val="000C48BC"/>
    <w:rsid w:val="000C4C95"/>
    <w:rsid w:val="000D1ADE"/>
    <w:rsid w:val="00135975"/>
    <w:rsid w:val="0016010C"/>
    <w:rsid w:val="001723D3"/>
    <w:rsid w:val="00193303"/>
    <w:rsid w:val="001C61DC"/>
    <w:rsid w:val="00200864"/>
    <w:rsid w:val="00215497"/>
    <w:rsid w:val="00247243"/>
    <w:rsid w:val="00253A80"/>
    <w:rsid w:val="0026107D"/>
    <w:rsid w:val="002971D4"/>
    <w:rsid w:val="002A1408"/>
    <w:rsid w:val="002A42B7"/>
    <w:rsid w:val="002E1D7C"/>
    <w:rsid w:val="00300A8E"/>
    <w:rsid w:val="00313BDB"/>
    <w:rsid w:val="00331007"/>
    <w:rsid w:val="00362A62"/>
    <w:rsid w:val="00373D62"/>
    <w:rsid w:val="00393406"/>
    <w:rsid w:val="003B7BDC"/>
    <w:rsid w:val="003C23A4"/>
    <w:rsid w:val="003C5EB5"/>
    <w:rsid w:val="00414784"/>
    <w:rsid w:val="004335A7"/>
    <w:rsid w:val="0045558B"/>
    <w:rsid w:val="004D7F05"/>
    <w:rsid w:val="004E76E7"/>
    <w:rsid w:val="00512F64"/>
    <w:rsid w:val="00555C32"/>
    <w:rsid w:val="0055704C"/>
    <w:rsid w:val="00564772"/>
    <w:rsid w:val="005A0BF7"/>
    <w:rsid w:val="005A3089"/>
    <w:rsid w:val="005A5E9D"/>
    <w:rsid w:val="00601D1F"/>
    <w:rsid w:val="00605266"/>
    <w:rsid w:val="006073C0"/>
    <w:rsid w:val="00625787"/>
    <w:rsid w:val="006359AE"/>
    <w:rsid w:val="00677351"/>
    <w:rsid w:val="006932FA"/>
    <w:rsid w:val="006B2167"/>
    <w:rsid w:val="006B5612"/>
    <w:rsid w:val="006C74E7"/>
    <w:rsid w:val="006C7B3F"/>
    <w:rsid w:val="006F2DC2"/>
    <w:rsid w:val="006F3919"/>
    <w:rsid w:val="006F3AC6"/>
    <w:rsid w:val="00713861"/>
    <w:rsid w:val="00713C13"/>
    <w:rsid w:val="00722F7D"/>
    <w:rsid w:val="007302B0"/>
    <w:rsid w:val="00735CF8"/>
    <w:rsid w:val="00742718"/>
    <w:rsid w:val="00791838"/>
    <w:rsid w:val="007A7587"/>
    <w:rsid w:val="007B1C6B"/>
    <w:rsid w:val="007D23D3"/>
    <w:rsid w:val="007D5EE4"/>
    <w:rsid w:val="0087733A"/>
    <w:rsid w:val="008D21EB"/>
    <w:rsid w:val="00901964"/>
    <w:rsid w:val="00902CE8"/>
    <w:rsid w:val="009353F0"/>
    <w:rsid w:val="009623A5"/>
    <w:rsid w:val="00990AEC"/>
    <w:rsid w:val="00993A59"/>
    <w:rsid w:val="00994B35"/>
    <w:rsid w:val="009C5C05"/>
    <w:rsid w:val="009C65C3"/>
    <w:rsid w:val="009F0696"/>
    <w:rsid w:val="00A07305"/>
    <w:rsid w:val="00AA2DBA"/>
    <w:rsid w:val="00AA79AC"/>
    <w:rsid w:val="00AB0279"/>
    <w:rsid w:val="00AD1CA1"/>
    <w:rsid w:val="00AD4F7B"/>
    <w:rsid w:val="00AD58E5"/>
    <w:rsid w:val="00AE1BC6"/>
    <w:rsid w:val="00AF03E5"/>
    <w:rsid w:val="00AF1C11"/>
    <w:rsid w:val="00AF2572"/>
    <w:rsid w:val="00B563D1"/>
    <w:rsid w:val="00B56B58"/>
    <w:rsid w:val="00B621C3"/>
    <w:rsid w:val="00B75403"/>
    <w:rsid w:val="00B9431F"/>
    <w:rsid w:val="00B95DD6"/>
    <w:rsid w:val="00B962C9"/>
    <w:rsid w:val="00BC77E9"/>
    <w:rsid w:val="00C04B23"/>
    <w:rsid w:val="00C05FE5"/>
    <w:rsid w:val="00C63375"/>
    <w:rsid w:val="00C6477C"/>
    <w:rsid w:val="00C66041"/>
    <w:rsid w:val="00C67D12"/>
    <w:rsid w:val="00C92084"/>
    <w:rsid w:val="00CC0C79"/>
    <w:rsid w:val="00CD2CDB"/>
    <w:rsid w:val="00CF139A"/>
    <w:rsid w:val="00D40F94"/>
    <w:rsid w:val="00D4792D"/>
    <w:rsid w:val="00D76A6B"/>
    <w:rsid w:val="00D94C3C"/>
    <w:rsid w:val="00DA1060"/>
    <w:rsid w:val="00E0189D"/>
    <w:rsid w:val="00E34F72"/>
    <w:rsid w:val="00E3724B"/>
    <w:rsid w:val="00E83B91"/>
    <w:rsid w:val="00E905B6"/>
    <w:rsid w:val="00E92298"/>
    <w:rsid w:val="00EA6D6C"/>
    <w:rsid w:val="00ED5C18"/>
    <w:rsid w:val="00EF723C"/>
    <w:rsid w:val="00F00D41"/>
    <w:rsid w:val="00F14338"/>
    <w:rsid w:val="00F27021"/>
    <w:rsid w:val="00F523B0"/>
    <w:rsid w:val="00F9428E"/>
    <w:rsid w:val="00FA7A5E"/>
    <w:rsid w:val="00FC2CE0"/>
    <w:rsid w:val="00FD25F8"/>
    <w:rsid w:val="0278527C"/>
    <w:rsid w:val="02F11B5C"/>
    <w:rsid w:val="036D7252"/>
    <w:rsid w:val="03845B23"/>
    <w:rsid w:val="040234C7"/>
    <w:rsid w:val="04FD6B0F"/>
    <w:rsid w:val="05114AF2"/>
    <w:rsid w:val="058D598A"/>
    <w:rsid w:val="06277B8D"/>
    <w:rsid w:val="068113B7"/>
    <w:rsid w:val="06BC2566"/>
    <w:rsid w:val="07133DFD"/>
    <w:rsid w:val="092C10D9"/>
    <w:rsid w:val="09365DE8"/>
    <w:rsid w:val="09BF502A"/>
    <w:rsid w:val="0A7C2958"/>
    <w:rsid w:val="0ADC4615"/>
    <w:rsid w:val="0B882620"/>
    <w:rsid w:val="0C13795F"/>
    <w:rsid w:val="0CF66916"/>
    <w:rsid w:val="0D172FF8"/>
    <w:rsid w:val="0D232BA7"/>
    <w:rsid w:val="0D733FCD"/>
    <w:rsid w:val="0E3F3599"/>
    <w:rsid w:val="0F0A564D"/>
    <w:rsid w:val="0FF875FC"/>
    <w:rsid w:val="10205C56"/>
    <w:rsid w:val="109401F4"/>
    <w:rsid w:val="128C4224"/>
    <w:rsid w:val="138A175B"/>
    <w:rsid w:val="13EE1CEA"/>
    <w:rsid w:val="146B6E96"/>
    <w:rsid w:val="14F57F8F"/>
    <w:rsid w:val="16337E88"/>
    <w:rsid w:val="163B0AEA"/>
    <w:rsid w:val="17255A22"/>
    <w:rsid w:val="178B481D"/>
    <w:rsid w:val="17A900B7"/>
    <w:rsid w:val="186420F1"/>
    <w:rsid w:val="19301CE9"/>
    <w:rsid w:val="1AB10822"/>
    <w:rsid w:val="1B285AE1"/>
    <w:rsid w:val="1B43439D"/>
    <w:rsid w:val="1B5F7DF7"/>
    <w:rsid w:val="1CEC03D6"/>
    <w:rsid w:val="1E416347"/>
    <w:rsid w:val="1EC20705"/>
    <w:rsid w:val="1F5042A2"/>
    <w:rsid w:val="1F7C6232"/>
    <w:rsid w:val="216009A8"/>
    <w:rsid w:val="21E8561B"/>
    <w:rsid w:val="22F34C27"/>
    <w:rsid w:val="2317002A"/>
    <w:rsid w:val="240405B9"/>
    <w:rsid w:val="26BC5F24"/>
    <w:rsid w:val="28AC5FA3"/>
    <w:rsid w:val="29F423E5"/>
    <w:rsid w:val="2B317141"/>
    <w:rsid w:val="2B65243A"/>
    <w:rsid w:val="2B823091"/>
    <w:rsid w:val="2CD13685"/>
    <w:rsid w:val="2CF533B3"/>
    <w:rsid w:val="2D7352E2"/>
    <w:rsid w:val="2DB06539"/>
    <w:rsid w:val="2E1D6FFC"/>
    <w:rsid w:val="2E2870A0"/>
    <w:rsid w:val="2E51531D"/>
    <w:rsid w:val="2E9848D4"/>
    <w:rsid w:val="307E32BA"/>
    <w:rsid w:val="308E1FBD"/>
    <w:rsid w:val="318068E1"/>
    <w:rsid w:val="31924925"/>
    <w:rsid w:val="31BA4CD8"/>
    <w:rsid w:val="322930E6"/>
    <w:rsid w:val="32AA73A3"/>
    <w:rsid w:val="32D44733"/>
    <w:rsid w:val="330662B0"/>
    <w:rsid w:val="330864CC"/>
    <w:rsid w:val="340B7260"/>
    <w:rsid w:val="34696A84"/>
    <w:rsid w:val="349B3370"/>
    <w:rsid w:val="36C97D20"/>
    <w:rsid w:val="38107FB2"/>
    <w:rsid w:val="38DC112C"/>
    <w:rsid w:val="391D43BF"/>
    <w:rsid w:val="395A0729"/>
    <w:rsid w:val="399860D0"/>
    <w:rsid w:val="3A4E28F6"/>
    <w:rsid w:val="3A555D6F"/>
    <w:rsid w:val="3AC52155"/>
    <w:rsid w:val="3AFB679A"/>
    <w:rsid w:val="3B5E1A25"/>
    <w:rsid w:val="3C8F37BA"/>
    <w:rsid w:val="3C9565EC"/>
    <w:rsid w:val="3D130DF7"/>
    <w:rsid w:val="3D1446D1"/>
    <w:rsid w:val="3D7E2556"/>
    <w:rsid w:val="3D9D1F07"/>
    <w:rsid w:val="3E0E284B"/>
    <w:rsid w:val="3E9C2741"/>
    <w:rsid w:val="3EE97319"/>
    <w:rsid w:val="40CE4185"/>
    <w:rsid w:val="410330D2"/>
    <w:rsid w:val="41081BAB"/>
    <w:rsid w:val="41B22139"/>
    <w:rsid w:val="430A3B9B"/>
    <w:rsid w:val="435917F7"/>
    <w:rsid w:val="439F09F2"/>
    <w:rsid w:val="43FC4FDB"/>
    <w:rsid w:val="443E56BF"/>
    <w:rsid w:val="458B6AE9"/>
    <w:rsid w:val="462E1DF2"/>
    <w:rsid w:val="463351B6"/>
    <w:rsid w:val="469519CD"/>
    <w:rsid w:val="46F03DD6"/>
    <w:rsid w:val="470E352E"/>
    <w:rsid w:val="4732178B"/>
    <w:rsid w:val="482B6424"/>
    <w:rsid w:val="49145E08"/>
    <w:rsid w:val="49661D78"/>
    <w:rsid w:val="499917D4"/>
    <w:rsid w:val="4A885B9B"/>
    <w:rsid w:val="4C4E2EE7"/>
    <w:rsid w:val="4CE94821"/>
    <w:rsid w:val="4CFC115C"/>
    <w:rsid w:val="504E0671"/>
    <w:rsid w:val="506858AC"/>
    <w:rsid w:val="50ED0FFF"/>
    <w:rsid w:val="51200A2D"/>
    <w:rsid w:val="514F289E"/>
    <w:rsid w:val="523572D2"/>
    <w:rsid w:val="526F5158"/>
    <w:rsid w:val="52AF4478"/>
    <w:rsid w:val="534E091B"/>
    <w:rsid w:val="538C28F1"/>
    <w:rsid w:val="54B41BB8"/>
    <w:rsid w:val="54BC2040"/>
    <w:rsid w:val="551B3774"/>
    <w:rsid w:val="559455FC"/>
    <w:rsid w:val="57284198"/>
    <w:rsid w:val="57743408"/>
    <w:rsid w:val="57E90783"/>
    <w:rsid w:val="581445AE"/>
    <w:rsid w:val="5918482C"/>
    <w:rsid w:val="59550D07"/>
    <w:rsid w:val="59745DBA"/>
    <w:rsid w:val="5AB81CD6"/>
    <w:rsid w:val="5B8166FB"/>
    <w:rsid w:val="5B9600B7"/>
    <w:rsid w:val="5B9607C3"/>
    <w:rsid w:val="5C007C3D"/>
    <w:rsid w:val="5D333896"/>
    <w:rsid w:val="5E0034AE"/>
    <w:rsid w:val="5E033269"/>
    <w:rsid w:val="5FBD47EC"/>
    <w:rsid w:val="61510AB6"/>
    <w:rsid w:val="6197060F"/>
    <w:rsid w:val="619E1C26"/>
    <w:rsid w:val="6369670D"/>
    <w:rsid w:val="638E6BC2"/>
    <w:rsid w:val="63DD49F3"/>
    <w:rsid w:val="644C27A0"/>
    <w:rsid w:val="64DB32C0"/>
    <w:rsid w:val="65A21665"/>
    <w:rsid w:val="6628559C"/>
    <w:rsid w:val="67277FC8"/>
    <w:rsid w:val="679B4A41"/>
    <w:rsid w:val="67D068B1"/>
    <w:rsid w:val="68B03FED"/>
    <w:rsid w:val="69087C62"/>
    <w:rsid w:val="692470D4"/>
    <w:rsid w:val="69302794"/>
    <w:rsid w:val="69524D61"/>
    <w:rsid w:val="69617986"/>
    <w:rsid w:val="6A5A4B58"/>
    <w:rsid w:val="6A642C7E"/>
    <w:rsid w:val="6ACB15B2"/>
    <w:rsid w:val="6B517D09"/>
    <w:rsid w:val="6D3E0993"/>
    <w:rsid w:val="6D535020"/>
    <w:rsid w:val="6D5A5AE0"/>
    <w:rsid w:val="6DA37706"/>
    <w:rsid w:val="6E3677E4"/>
    <w:rsid w:val="6E663ACB"/>
    <w:rsid w:val="6E776C26"/>
    <w:rsid w:val="6ED70525"/>
    <w:rsid w:val="6EE04B57"/>
    <w:rsid w:val="6F2A0E13"/>
    <w:rsid w:val="6FAC284B"/>
    <w:rsid w:val="6FBE3493"/>
    <w:rsid w:val="7006681F"/>
    <w:rsid w:val="703F45D4"/>
    <w:rsid w:val="70BA1EAD"/>
    <w:rsid w:val="70DD3506"/>
    <w:rsid w:val="71123A97"/>
    <w:rsid w:val="72AF2E72"/>
    <w:rsid w:val="73410391"/>
    <w:rsid w:val="74E330DF"/>
    <w:rsid w:val="74E70800"/>
    <w:rsid w:val="75594831"/>
    <w:rsid w:val="756B4ED5"/>
    <w:rsid w:val="75C872D8"/>
    <w:rsid w:val="78971788"/>
    <w:rsid w:val="794C6CD8"/>
    <w:rsid w:val="794C6DDB"/>
    <w:rsid w:val="794F2D57"/>
    <w:rsid w:val="79532E9E"/>
    <w:rsid w:val="79D53106"/>
    <w:rsid w:val="7A8D418E"/>
    <w:rsid w:val="7A9228D1"/>
    <w:rsid w:val="7CA558E3"/>
    <w:rsid w:val="7E986D43"/>
    <w:rsid w:val="7EAD12A3"/>
    <w:rsid w:val="7FA96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2"/>
    <w:autoRedefine/>
    <w:qFormat/>
    <w:uiPriority w:val="0"/>
    <w:pPr>
      <w:spacing w:after="120"/>
    </w:pPr>
    <w:rPr>
      <w:rFonts w:ascii="Times New Roman" w:hAnsi="Times New Roman" w:eastAsia="宋体" w:cs="Times New Roman"/>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99"/>
    <w:rPr>
      <w:b/>
      <w:bCs/>
    </w:rPr>
  </w:style>
  <w:style w:type="character" w:styleId="10">
    <w:name w:val="page number"/>
    <w:basedOn w:val="8"/>
    <w:autoRedefine/>
    <w:qFormat/>
    <w:uiPriority w:val="0"/>
  </w:style>
  <w:style w:type="paragraph" w:styleId="11">
    <w:name w:val="List Paragraph"/>
    <w:basedOn w:val="1"/>
    <w:autoRedefine/>
    <w:unhideWhenUsed/>
    <w:qFormat/>
    <w:uiPriority w:val="99"/>
    <w:pPr>
      <w:ind w:firstLine="420" w:firstLineChars="200"/>
    </w:pPr>
  </w:style>
  <w:style w:type="character" w:customStyle="1" w:styleId="12">
    <w:name w:val="正文文本 Char"/>
    <w:basedOn w:val="8"/>
    <w:link w:val="3"/>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106</Words>
  <Characters>609</Characters>
  <Lines>5</Lines>
  <Paragraphs>1</Paragraphs>
  <TotalTime>2</TotalTime>
  <ScaleCrop>false</ScaleCrop>
  <LinksUpToDate>false</LinksUpToDate>
  <CharactersWithSpaces>714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2018-09-29T09:20:00Z</dcterms:created>
  <dc:creator>Administrator</dc:creator>
  <cp:lastModifiedBy>自由行走的花</cp:lastModifiedBy>
  <cp:lastPrinted>2024-03-05T08:35:00Z</cp:lastPrinted>
  <dcterms:modified xsi:type="dcterms:W3CDTF">2024-04-12T03:20:18Z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8BC31005EA97454EAF765610F87C7557</vt:lpwstr>
  </property>
</Properties>
</file>